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C7F0" w14:textId="688057AD" w:rsidR="003B0638" w:rsidRDefault="003B0638" w:rsidP="002D24DD">
      <w:pPr>
        <w:jc w:val="center"/>
      </w:pPr>
    </w:p>
    <w:p w14:paraId="7216B83A" w14:textId="556E20F2" w:rsidR="00B07D4D" w:rsidRDefault="00B07D4D" w:rsidP="003B0638">
      <w:pPr>
        <w:jc w:val="center"/>
        <w:rPr>
          <w:b/>
          <w:bCs/>
          <w:color w:val="0070C0"/>
          <w:sz w:val="28"/>
          <w:szCs w:val="28"/>
        </w:rPr>
      </w:pPr>
      <w:r>
        <w:rPr>
          <w:rFonts w:ascii="PT Sans" w:hAnsi="PT Sans" w:cs="PT Sans"/>
          <w:noProof/>
          <w:color w:val="2A2A2A"/>
          <w:sz w:val="28"/>
          <w:szCs w:val="28"/>
          <w:lang w:val="en-US"/>
        </w:rPr>
        <w:drawing>
          <wp:inline distT="0" distB="0" distL="0" distR="0" wp14:anchorId="138151E3" wp14:editId="6989CC99">
            <wp:extent cx="5802923" cy="7054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77" cy="71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D7D3" w14:textId="58704495" w:rsidR="00B07D4D" w:rsidRPr="00B07D4D" w:rsidRDefault="00000000" w:rsidP="00B07D4D">
      <w:pPr>
        <w:jc w:val="center"/>
        <w:rPr>
          <w:b/>
          <w:bCs/>
          <w:sz w:val="32"/>
          <w:szCs w:val="32"/>
        </w:rPr>
      </w:pPr>
      <w:hyperlink r:id="rId8" w:history="1">
        <w:r w:rsidR="00B07D4D" w:rsidRPr="003B0638">
          <w:rPr>
            <w:rStyle w:val="Hyperlink"/>
            <w:b/>
            <w:bCs/>
            <w:sz w:val="32"/>
            <w:szCs w:val="32"/>
          </w:rPr>
          <w:t>www.genomicmedicine.org</w:t>
        </w:r>
      </w:hyperlink>
    </w:p>
    <w:p w14:paraId="72C823DD" w14:textId="7A337E83" w:rsidR="003B0638" w:rsidRPr="002F0FFF" w:rsidRDefault="0018187B" w:rsidP="002F0FFF">
      <w:pPr>
        <w:ind w:left="-142" w:firstLine="142"/>
        <w:jc w:val="center"/>
        <w:rPr>
          <w:b/>
          <w:bCs/>
          <w:color w:val="0070C0"/>
          <w:sz w:val="28"/>
          <w:szCs w:val="28"/>
        </w:rPr>
      </w:pPr>
      <w:r w:rsidRPr="002F0FFF">
        <w:rPr>
          <w:b/>
          <w:bCs/>
          <w:color w:val="0070C0"/>
          <w:sz w:val="28"/>
          <w:szCs w:val="28"/>
        </w:rPr>
        <w:t xml:space="preserve">The </w:t>
      </w:r>
      <w:r w:rsidR="00C4457E" w:rsidRPr="002F0FFF">
        <w:rPr>
          <w:b/>
          <w:bCs/>
          <w:color w:val="0070C0"/>
          <w:sz w:val="28"/>
          <w:szCs w:val="28"/>
        </w:rPr>
        <w:t xml:space="preserve">IX </w:t>
      </w:r>
      <w:r w:rsidRPr="002F0FFF">
        <w:rPr>
          <w:b/>
          <w:bCs/>
          <w:color w:val="0070C0"/>
          <w:sz w:val="28"/>
          <w:szCs w:val="28"/>
        </w:rPr>
        <w:t>International Conference of Cardiovascular Genomic Medicine</w:t>
      </w:r>
    </w:p>
    <w:p w14:paraId="6FE78B28" w14:textId="54D519A8" w:rsidR="00C4457E" w:rsidRPr="002F0FFF" w:rsidRDefault="001F1CDC" w:rsidP="002F0FFF">
      <w:pPr>
        <w:ind w:left="-142" w:firstLine="142"/>
        <w:jc w:val="center"/>
        <w:rPr>
          <w:b/>
          <w:bCs/>
          <w:color w:val="0070C0"/>
          <w:sz w:val="28"/>
          <w:szCs w:val="28"/>
        </w:rPr>
      </w:pPr>
      <w:r w:rsidRPr="002F0FFF">
        <w:rPr>
          <w:b/>
          <w:bCs/>
          <w:color w:val="0070C0"/>
          <w:sz w:val="28"/>
          <w:szCs w:val="28"/>
        </w:rPr>
        <w:t xml:space="preserve">Surgeons’ Quarter, </w:t>
      </w:r>
      <w:r w:rsidR="00C4457E" w:rsidRPr="002F0FFF">
        <w:rPr>
          <w:b/>
          <w:bCs/>
          <w:color w:val="0070C0"/>
          <w:sz w:val="28"/>
          <w:szCs w:val="28"/>
        </w:rPr>
        <w:t xml:space="preserve">Royal College of Surgeons, Edinburgh, Scotland, </w:t>
      </w:r>
      <w:r w:rsidRPr="002F0FFF">
        <w:rPr>
          <w:b/>
          <w:bCs/>
          <w:color w:val="0070C0"/>
          <w:sz w:val="28"/>
          <w:szCs w:val="28"/>
        </w:rPr>
        <w:t>UK</w:t>
      </w:r>
    </w:p>
    <w:p w14:paraId="4A9407A3" w14:textId="536BF6CA" w:rsidR="0018187B" w:rsidRPr="002F0FFF" w:rsidRDefault="00C4457E" w:rsidP="002F0FFF">
      <w:pPr>
        <w:ind w:left="-142" w:firstLine="142"/>
        <w:jc w:val="center"/>
        <w:rPr>
          <w:b/>
          <w:bCs/>
          <w:color w:val="0070C0"/>
          <w:sz w:val="28"/>
          <w:szCs w:val="28"/>
        </w:rPr>
      </w:pPr>
      <w:r w:rsidRPr="002F0FFF">
        <w:rPr>
          <w:b/>
          <w:bCs/>
          <w:color w:val="0070C0"/>
          <w:sz w:val="28"/>
          <w:szCs w:val="28"/>
        </w:rPr>
        <w:t xml:space="preserve">23-24 October </w:t>
      </w:r>
      <w:r w:rsidR="0018187B" w:rsidRPr="002F0FFF">
        <w:rPr>
          <w:b/>
          <w:bCs/>
          <w:color w:val="0070C0"/>
          <w:sz w:val="28"/>
          <w:szCs w:val="28"/>
        </w:rPr>
        <w:t>202</w:t>
      </w:r>
      <w:r w:rsidRPr="002F0FFF">
        <w:rPr>
          <w:b/>
          <w:bCs/>
          <w:color w:val="0070C0"/>
          <w:sz w:val="28"/>
          <w:szCs w:val="28"/>
        </w:rPr>
        <w:t>3</w:t>
      </w:r>
    </w:p>
    <w:p w14:paraId="2BB12849" w14:textId="55569D04" w:rsidR="00074930" w:rsidRPr="00A06B10" w:rsidRDefault="0003435F" w:rsidP="0018187B">
      <w:pPr>
        <w:jc w:val="center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70C0"/>
          <w:sz w:val="36"/>
          <w:szCs w:val="36"/>
          <w:u w:val="single"/>
        </w:rPr>
        <w:t>REGISTRATION FORM</w:t>
      </w:r>
    </w:p>
    <w:p w14:paraId="1921C1A7" w14:textId="234F1F70" w:rsidR="007E5558" w:rsidRPr="00A06B10" w:rsidRDefault="007E5558" w:rsidP="00FB5D7C">
      <w:pPr>
        <w:jc w:val="both"/>
        <w:rPr>
          <w:color w:val="000000" w:themeColor="text1"/>
          <w:sz w:val="22"/>
          <w:szCs w:val="22"/>
        </w:rPr>
      </w:pPr>
      <w:r w:rsidRPr="00A06B10">
        <w:rPr>
          <w:color w:val="000000" w:themeColor="text1"/>
          <w:sz w:val="22"/>
          <w:szCs w:val="22"/>
        </w:rPr>
        <w:t xml:space="preserve">The </w:t>
      </w:r>
      <w:r w:rsidR="00C4457E" w:rsidRPr="00A06B10">
        <w:rPr>
          <w:color w:val="000000" w:themeColor="text1"/>
          <w:sz w:val="22"/>
          <w:szCs w:val="22"/>
        </w:rPr>
        <w:t>9</w:t>
      </w:r>
      <w:r w:rsidR="004F5F68" w:rsidRPr="00A06B10">
        <w:rPr>
          <w:color w:val="000000" w:themeColor="text1"/>
          <w:sz w:val="22"/>
          <w:szCs w:val="22"/>
          <w:vertAlign w:val="superscript"/>
        </w:rPr>
        <w:t>th</w:t>
      </w:r>
      <w:r w:rsidR="004F5F68" w:rsidRPr="00A06B10">
        <w:rPr>
          <w:color w:val="000000" w:themeColor="text1"/>
          <w:sz w:val="22"/>
          <w:szCs w:val="22"/>
        </w:rPr>
        <w:t xml:space="preserve"> </w:t>
      </w:r>
      <w:r w:rsidRPr="00A06B10">
        <w:rPr>
          <w:b/>
          <w:bCs/>
          <w:color w:val="000000" w:themeColor="text1"/>
          <w:sz w:val="22"/>
          <w:szCs w:val="22"/>
        </w:rPr>
        <w:t xml:space="preserve">Biennial International Cardiovascular </w:t>
      </w:r>
      <w:r w:rsidR="004F5F68" w:rsidRPr="00A06B10">
        <w:rPr>
          <w:b/>
          <w:bCs/>
          <w:color w:val="000000" w:themeColor="text1"/>
          <w:sz w:val="22"/>
          <w:szCs w:val="22"/>
        </w:rPr>
        <w:t>G</w:t>
      </w:r>
      <w:r w:rsidRPr="00A06B10">
        <w:rPr>
          <w:b/>
          <w:bCs/>
          <w:color w:val="000000" w:themeColor="text1"/>
          <w:sz w:val="22"/>
          <w:szCs w:val="22"/>
        </w:rPr>
        <w:t xml:space="preserve">enomics conference </w:t>
      </w:r>
      <w:r w:rsidRPr="00A06B10">
        <w:rPr>
          <w:color w:val="000000" w:themeColor="text1"/>
          <w:sz w:val="22"/>
          <w:szCs w:val="22"/>
        </w:rPr>
        <w:t>is held on</w:t>
      </w:r>
      <w:r w:rsidR="004F5F68" w:rsidRPr="00A06B10">
        <w:rPr>
          <w:color w:val="000000" w:themeColor="text1"/>
          <w:sz w:val="22"/>
          <w:szCs w:val="22"/>
        </w:rPr>
        <w:t xml:space="preserve"> </w:t>
      </w:r>
      <w:r w:rsidR="00C4457E" w:rsidRPr="00A06B10">
        <w:rPr>
          <w:color w:val="000000" w:themeColor="text1"/>
          <w:sz w:val="22"/>
          <w:szCs w:val="22"/>
        </w:rPr>
        <w:t xml:space="preserve">23-24 October </w:t>
      </w:r>
      <w:r w:rsidRPr="00A06B10">
        <w:rPr>
          <w:color w:val="000000" w:themeColor="text1"/>
          <w:sz w:val="22"/>
          <w:szCs w:val="22"/>
        </w:rPr>
        <w:t>202</w:t>
      </w:r>
      <w:r w:rsidR="00C4457E" w:rsidRPr="00A06B10">
        <w:rPr>
          <w:color w:val="000000" w:themeColor="text1"/>
          <w:sz w:val="22"/>
          <w:szCs w:val="22"/>
        </w:rPr>
        <w:t>3</w:t>
      </w:r>
      <w:r w:rsidRPr="00A06B10">
        <w:rPr>
          <w:color w:val="000000" w:themeColor="text1"/>
          <w:sz w:val="22"/>
          <w:szCs w:val="22"/>
        </w:rPr>
        <w:t xml:space="preserve">. The conference is </w:t>
      </w:r>
      <w:r w:rsidR="00C4457E" w:rsidRPr="00A06B10">
        <w:rPr>
          <w:color w:val="000000" w:themeColor="text1"/>
          <w:sz w:val="22"/>
          <w:szCs w:val="22"/>
        </w:rPr>
        <w:t xml:space="preserve">hybrid with the option of physical or virtual participation. </w:t>
      </w:r>
      <w:r w:rsidRPr="00A06B10">
        <w:rPr>
          <w:color w:val="000000" w:themeColor="text1"/>
          <w:sz w:val="22"/>
          <w:szCs w:val="22"/>
        </w:rPr>
        <w:t>The main theme of this conference is ‘</w:t>
      </w:r>
      <w:r w:rsidR="00C4457E" w:rsidRPr="00A06B10">
        <w:rPr>
          <w:b/>
          <w:bCs/>
          <w:i/>
          <w:iCs/>
          <w:color w:val="000000" w:themeColor="text1"/>
          <w:sz w:val="22"/>
          <w:szCs w:val="22"/>
        </w:rPr>
        <w:t>PRECISION AND PERSONALISED CARDIOVASCULAR MEDICINE</w:t>
      </w:r>
      <w:r w:rsidRPr="00A06B10">
        <w:rPr>
          <w:b/>
          <w:bCs/>
          <w:i/>
          <w:iCs/>
          <w:color w:val="000000" w:themeColor="text1"/>
          <w:sz w:val="22"/>
          <w:szCs w:val="22"/>
        </w:rPr>
        <w:t>’</w:t>
      </w:r>
      <w:r w:rsidRPr="00A06B10">
        <w:rPr>
          <w:color w:val="000000" w:themeColor="text1"/>
          <w:sz w:val="22"/>
          <w:szCs w:val="22"/>
        </w:rPr>
        <w:t xml:space="preserve">. The scientific programme, delivered by leading global experts in the field, includes the </w:t>
      </w:r>
      <w:r w:rsidR="00C4457E" w:rsidRPr="00A06B10">
        <w:rPr>
          <w:color w:val="000000" w:themeColor="text1"/>
          <w:sz w:val="22"/>
          <w:szCs w:val="22"/>
        </w:rPr>
        <w:t>Third</w:t>
      </w:r>
      <w:r w:rsidRPr="00A06B10">
        <w:rPr>
          <w:color w:val="000000" w:themeColor="text1"/>
          <w:sz w:val="22"/>
          <w:szCs w:val="22"/>
        </w:rPr>
        <w:t xml:space="preserve"> </w:t>
      </w:r>
      <w:r w:rsidRPr="00A06B10">
        <w:rPr>
          <w:b/>
          <w:bCs/>
          <w:i/>
          <w:iCs/>
          <w:color w:val="000000" w:themeColor="text1"/>
          <w:sz w:val="22"/>
          <w:szCs w:val="22"/>
        </w:rPr>
        <w:t>William Harvey Oration</w:t>
      </w:r>
      <w:r w:rsidR="00A06B10">
        <w:rPr>
          <w:color w:val="000000" w:themeColor="text1"/>
          <w:sz w:val="22"/>
          <w:szCs w:val="22"/>
        </w:rPr>
        <w:t>, key</w:t>
      </w:r>
      <w:r w:rsidRPr="00A06B10">
        <w:rPr>
          <w:color w:val="000000" w:themeColor="text1"/>
          <w:sz w:val="22"/>
          <w:szCs w:val="22"/>
        </w:rPr>
        <w:t>note lectures, scientific oral and poster sess</w:t>
      </w:r>
      <w:r w:rsidR="0003435F" w:rsidRPr="00A06B10">
        <w:rPr>
          <w:color w:val="000000" w:themeColor="text1"/>
          <w:sz w:val="22"/>
          <w:szCs w:val="22"/>
        </w:rPr>
        <w:t xml:space="preserve">ions. The conference has </w:t>
      </w:r>
      <w:r w:rsidR="0003435F" w:rsidRPr="00365090">
        <w:rPr>
          <w:b/>
          <w:bCs/>
          <w:color w:val="000000" w:themeColor="text1"/>
          <w:sz w:val="22"/>
          <w:szCs w:val="22"/>
          <w:u w:val="single"/>
        </w:rPr>
        <w:t>12 hours CPD/CME credits</w:t>
      </w:r>
      <w:r w:rsidR="0003435F" w:rsidRPr="00A06B10">
        <w:rPr>
          <w:color w:val="000000" w:themeColor="text1"/>
          <w:sz w:val="22"/>
          <w:szCs w:val="22"/>
        </w:rPr>
        <w:t xml:space="preserve"> </w:t>
      </w:r>
      <w:r w:rsidRPr="00A06B10">
        <w:rPr>
          <w:color w:val="000000" w:themeColor="text1"/>
          <w:sz w:val="22"/>
          <w:szCs w:val="22"/>
        </w:rPr>
        <w:t xml:space="preserve">approval from the UK Federation </w:t>
      </w:r>
      <w:r w:rsidR="00A06B10">
        <w:rPr>
          <w:color w:val="000000" w:themeColor="text1"/>
          <w:sz w:val="22"/>
          <w:szCs w:val="22"/>
        </w:rPr>
        <w:t>of Royal Colleges of Physicians, UK.</w:t>
      </w:r>
    </w:p>
    <w:p w14:paraId="27FFD4D1" w14:textId="77777777" w:rsidR="0003435F" w:rsidRPr="00A06B10" w:rsidRDefault="0003435F" w:rsidP="00FB5D7C">
      <w:pPr>
        <w:jc w:val="both"/>
        <w:rPr>
          <w:color w:val="000000" w:themeColor="text1"/>
          <w:sz w:val="22"/>
          <w:szCs w:val="22"/>
        </w:rPr>
      </w:pPr>
    </w:p>
    <w:p w14:paraId="0760905D" w14:textId="09707511" w:rsidR="00FB5D7C" w:rsidRPr="00A06B10" w:rsidRDefault="0003435F" w:rsidP="003B0638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Essential information of all participants (Delegates, Speakers, Chairs &amp; Sponsors)</w:t>
      </w:r>
    </w:p>
    <w:p w14:paraId="375335A6" w14:textId="77777777" w:rsidR="00C070A4" w:rsidRPr="00A06B10" w:rsidRDefault="00C070A4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037E4B4A" w14:textId="2D75CB74" w:rsidR="0003435F" w:rsidRPr="00A06B10" w:rsidRDefault="0003435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Title: Mr/ Mrs/ Ms/ Dr/ Professor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652040DC" w14:textId="77777777" w:rsidR="0003435F" w:rsidRPr="00A06B10" w:rsidRDefault="0003435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675A2CAA" w14:textId="1B0AEAB9" w:rsidR="0003435F" w:rsidRDefault="0003435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Full name:_______________________________________________</w:t>
      </w:r>
      <w:r w:rsidR="002F0FFF" w:rsidRPr="00A06B10">
        <w:rPr>
          <w:bCs/>
          <w:iCs/>
          <w:color w:val="000000" w:themeColor="text1"/>
          <w:sz w:val="22"/>
          <w:szCs w:val="22"/>
        </w:rPr>
        <w:t>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46A93E81" w14:textId="77777777" w:rsidR="00A06B10" w:rsidRDefault="00A06B10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65CFA38B" w14:textId="4FA1993D" w:rsidR="00A06B10" w:rsidRDefault="00A06B10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Address:_________________________________________________________________________________</w:t>
      </w:r>
    </w:p>
    <w:p w14:paraId="69C1ECAD" w14:textId="77777777" w:rsidR="00A06B10" w:rsidRDefault="00A06B10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0580A4B0" w14:textId="55B7DCC8" w:rsidR="00A06B10" w:rsidRPr="00A06B10" w:rsidRDefault="00A06B10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Telephone/ Email/ Twitter___________________________________________________________________</w:t>
      </w:r>
    </w:p>
    <w:p w14:paraId="5BADE768" w14:textId="77777777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39936B68" w14:textId="0CDB7CEC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Current role:______________________________________________________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678C3A76" w14:textId="77777777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4333B629" w14:textId="5B5428AC" w:rsidR="002F0FFF" w:rsidRPr="00A06B10" w:rsidRDefault="002F0FFF" w:rsidP="002F0FFF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Institute/ Hospital affiliation:_________________________________________</w:t>
      </w:r>
      <w:r w:rsidR="00A06B10">
        <w:rPr>
          <w:bCs/>
          <w:iCs/>
          <w:color w:val="000000" w:themeColor="text1"/>
          <w:sz w:val="22"/>
          <w:szCs w:val="22"/>
        </w:rPr>
        <w:t>_______________________</w:t>
      </w:r>
    </w:p>
    <w:p w14:paraId="0034FC3A" w14:textId="77777777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1ABE8467" w14:textId="2EB3A87E" w:rsidR="002F0FFF" w:rsidRPr="00A06B10" w:rsidRDefault="002F0FFF" w:rsidP="002F0FFF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Address for correspondence:_________________________________________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</w:t>
      </w:r>
    </w:p>
    <w:p w14:paraId="103438F8" w14:textId="77777777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</w:p>
    <w:p w14:paraId="3E7A4C46" w14:textId="3D53B467" w:rsidR="002F0FFF" w:rsidRPr="00A06B10" w:rsidRDefault="002F0FFF" w:rsidP="003B0638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Dietary/ Special requirements________________________________________</w:t>
      </w:r>
      <w:r w:rsidR="004A2B6A">
        <w:rPr>
          <w:bCs/>
          <w:iCs/>
          <w:color w:val="000000" w:themeColor="text1"/>
          <w:sz w:val="22"/>
          <w:szCs w:val="22"/>
        </w:rPr>
        <w:t>________________________</w:t>
      </w:r>
    </w:p>
    <w:p w14:paraId="2E6C6A3C" w14:textId="77777777" w:rsidR="002F0FFF" w:rsidRPr="00A06B10" w:rsidRDefault="002F0FFF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14:paraId="104D10F4" w14:textId="36D227F2" w:rsidR="002F0FFF" w:rsidRPr="00A06B10" w:rsidRDefault="002F0FFF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Registration fee:</w:t>
      </w:r>
    </w:p>
    <w:p w14:paraId="6BD6C649" w14:textId="5D7EE587" w:rsidR="002F0FFF" w:rsidRPr="00A06B10" w:rsidRDefault="002F0FFF" w:rsidP="002D24DD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 xml:space="preserve">Full conference </w:t>
      </w:r>
      <w:r w:rsidR="00C070A4" w:rsidRPr="00A06B10">
        <w:rPr>
          <w:bCs/>
          <w:iCs/>
          <w:color w:val="000000" w:themeColor="text1"/>
          <w:sz w:val="22"/>
          <w:szCs w:val="22"/>
        </w:rPr>
        <w:t>(Day 1 &amp; 2)</w:t>
      </w:r>
      <w:r w:rsidR="00C070A4" w:rsidRPr="00A06B10">
        <w:rPr>
          <w:bCs/>
          <w:iCs/>
          <w:color w:val="000000" w:themeColor="text1"/>
          <w:sz w:val="22"/>
          <w:szCs w:val="22"/>
        </w:rPr>
        <w:tab/>
      </w:r>
      <w:r w:rsidR="00C070A4" w:rsidRPr="00A06B10">
        <w:rPr>
          <w:bCs/>
          <w:iCs/>
          <w:color w:val="000000" w:themeColor="text1"/>
          <w:sz w:val="22"/>
          <w:szCs w:val="22"/>
        </w:rPr>
        <w:tab/>
      </w:r>
      <w:r w:rsidR="00A06B10">
        <w:rPr>
          <w:bCs/>
          <w:iCs/>
          <w:color w:val="000000" w:themeColor="text1"/>
          <w:sz w:val="22"/>
          <w:szCs w:val="22"/>
        </w:rPr>
        <w:tab/>
      </w:r>
      <w:r w:rsidR="00A06B10">
        <w:rPr>
          <w:bCs/>
          <w:iCs/>
          <w:color w:val="000000" w:themeColor="text1"/>
          <w:sz w:val="22"/>
          <w:szCs w:val="22"/>
        </w:rPr>
        <w:tab/>
      </w:r>
      <w:r w:rsidRPr="00A06B10">
        <w:rPr>
          <w:bCs/>
          <w:iCs/>
          <w:color w:val="000000" w:themeColor="text1"/>
          <w:sz w:val="22"/>
          <w:szCs w:val="22"/>
        </w:rPr>
        <w:t>£275.00</w:t>
      </w:r>
    </w:p>
    <w:p w14:paraId="2981D37C" w14:textId="18B11BA9" w:rsidR="002F0FFF" w:rsidRPr="00A06B10" w:rsidRDefault="00C070A4" w:rsidP="002D24DD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 xml:space="preserve">One day only </w:t>
      </w:r>
      <w:r w:rsidRPr="00A06B10">
        <w:rPr>
          <w:bCs/>
          <w:iCs/>
          <w:color w:val="000000" w:themeColor="text1"/>
          <w:sz w:val="22"/>
          <w:szCs w:val="22"/>
        </w:rPr>
        <w:tab/>
      </w:r>
      <w:r w:rsidRPr="00A06B10">
        <w:rPr>
          <w:bCs/>
          <w:iCs/>
          <w:color w:val="000000" w:themeColor="text1"/>
          <w:sz w:val="22"/>
          <w:szCs w:val="22"/>
        </w:rPr>
        <w:tab/>
      </w:r>
      <w:r w:rsidRPr="00A06B10">
        <w:rPr>
          <w:bCs/>
          <w:iCs/>
          <w:color w:val="000000" w:themeColor="text1"/>
          <w:sz w:val="22"/>
          <w:szCs w:val="22"/>
        </w:rPr>
        <w:tab/>
      </w:r>
      <w:r w:rsidRPr="00A06B10">
        <w:rPr>
          <w:bCs/>
          <w:iCs/>
          <w:color w:val="000000" w:themeColor="text1"/>
          <w:sz w:val="22"/>
          <w:szCs w:val="22"/>
        </w:rPr>
        <w:tab/>
      </w:r>
      <w:r w:rsidR="00A06B10">
        <w:rPr>
          <w:bCs/>
          <w:iCs/>
          <w:color w:val="000000" w:themeColor="text1"/>
          <w:sz w:val="22"/>
          <w:szCs w:val="22"/>
        </w:rPr>
        <w:tab/>
      </w:r>
      <w:r w:rsidR="00A06B10">
        <w:rPr>
          <w:bCs/>
          <w:iCs/>
          <w:color w:val="000000" w:themeColor="text1"/>
          <w:sz w:val="22"/>
          <w:szCs w:val="22"/>
        </w:rPr>
        <w:tab/>
      </w:r>
      <w:r w:rsidRPr="00A06B10">
        <w:rPr>
          <w:bCs/>
          <w:iCs/>
          <w:color w:val="000000" w:themeColor="text1"/>
          <w:sz w:val="22"/>
          <w:szCs w:val="22"/>
        </w:rPr>
        <w:t>£150.00</w:t>
      </w:r>
    </w:p>
    <w:p w14:paraId="799D76E0" w14:textId="02E2FDD9" w:rsidR="00A06B10" w:rsidRDefault="004A2B6A" w:rsidP="002D24DD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Discount ticket</w:t>
      </w:r>
      <w:r>
        <w:rPr>
          <w:bCs/>
          <w:iCs/>
          <w:color w:val="000000" w:themeColor="text1"/>
          <w:sz w:val="22"/>
          <w:szCs w:val="22"/>
        </w:rPr>
        <w:tab/>
      </w:r>
      <w:r w:rsidR="00FB7A0B">
        <w:rPr>
          <w:bCs/>
          <w:iCs/>
          <w:color w:val="000000" w:themeColor="text1"/>
          <w:sz w:val="22"/>
          <w:szCs w:val="22"/>
        </w:rPr>
        <w:t>(Day 1 &amp; 2)*</w:t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</w:r>
      <w:r w:rsidR="00A06B10">
        <w:rPr>
          <w:bCs/>
          <w:iCs/>
          <w:color w:val="000000" w:themeColor="text1"/>
          <w:sz w:val="22"/>
          <w:szCs w:val="22"/>
        </w:rPr>
        <w:t>£ 150.00</w:t>
      </w:r>
    </w:p>
    <w:p w14:paraId="099DB9EE" w14:textId="593125BA" w:rsidR="00A06B10" w:rsidRPr="00A06B10" w:rsidRDefault="00FB7A0B" w:rsidP="002D24DD">
      <w:pPr>
        <w:spacing w:line="276" w:lineRule="auto"/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>*</w:t>
      </w:r>
      <w:r w:rsidR="00A06B10" w:rsidRPr="00A06B10">
        <w:rPr>
          <w:bCs/>
          <w:i/>
          <w:iCs/>
          <w:color w:val="000000" w:themeColor="text1"/>
          <w:sz w:val="22"/>
          <w:szCs w:val="22"/>
        </w:rPr>
        <w:t>Students/ Trainees/ Nurses/ Counsellors/</w:t>
      </w:r>
    </w:p>
    <w:p w14:paraId="17A69680" w14:textId="6CE8734E" w:rsidR="00A06B10" w:rsidRPr="00A06B10" w:rsidRDefault="00A06B10" w:rsidP="002D24DD">
      <w:pPr>
        <w:spacing w:line="276" w:lineRule="auto"/>
        <w:rPr>
          <w:bCs/>
          <w:i/>
          <w:iCs/>
          <w:color w:val="000000" w:themeColor="text1"/>
          <w:sz w:val="22"/>
          <w:szCs w:val="22"/>
        </w:rPr>
      </w:pPr>
      <w:r w:rsidRPr="00A06B10">
        <w:rPr>
          <w:bCs/>
          <w:i/>
          <w:iCs/>
          <w:color w:val="000000" w:themeColor="text1"/>
          <w:sz w:val="22"/>
          <w:szCs w:val="22"/>
        </w:rPr>
        <w:t>Registrants from Low &amp; Middle Income countries</w:t>
      </w:r>
    </w:p>
    <w:p w14:paraId="02F287B4" w14:textId="77777777" w:rsidR="00A06B10" w:rsidRDefault="00A06B10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</w:p>
    <w:p w14:paraId="2C9C6A21" w14:textId="293E8CE5" w:rsidR="00A06B10" w:rsidRDefault="00A06B10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 xml:space="preserve">NB- </w:t>
      </w:r>
      <w:r w:rsidR="004A2B6A">
        <w:rPr>
          <w:b/>
          <w:bCs/>
          <w:iCs/>
          <w:color w:val="000000" w:themeColor="text1"/>
          <w:sz w:val="22"/>
          <w:szCs w:val="22"/>
        </w:rPr>
        <w:tab/>
        <w:t xml:space="preserve">1. </w:t>
      </w:r>
      <w:r>
        <w:rPr>
          <w:b/>
          <w:bCs/>
          <w:iCs/>
          <w:color w:val="000000" w:themeColor="text1"/>
          <w:sz w:val="22"/>
          <w:szCs w:val="22"/>
        </w:rPr>
        <w:t>Registration is essential for all participants including oral &amp; poster presentations</w:t>
      </w:r>
    </w:p>
    <w:p w14:paraId="102E4B59" w14:textId="193B2400" w:rsidR="004A2B6A" w:rsidRDefault="004A2B6A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ab/>
        <w:t>2. Institutional and/or Official verification required for discount ticket</w:t>
      </w:r>
      <w:r w:rsidR="00FB7A0B">
        <w:rPr>
          <w:b/>
          <w:bCs/>
          <w:iCs/>
          <w:color w:val="000000" w:themeColor="text1"/>
          <w:sz w:val="22"/>
          <w:szCs w:val="22"/>
        </w:rPr>
        <w:t>*</w:t>
      </w:r>
    </w:p>
    <w:p w14:paraId="27A93FCC" w14:textId="16D36DE5" w:rsidR="00A06B10" w:rsidRDefault="00A06B10" w:rsidP="00365090">
      <w:pPr>
        <w:spacing w:line="276" w:lineRule="auto"/>
        <w:ind w:firstLine="720"/>
        <w:rPr>
          <w:b/>
          <w:bCs/>
          <w:iCs/>
          <w:color w:val="000000" w:themeColor="text1"/>
          <w:sz w:val="22"/>
          <w:szCs w:val="22"/>
        </w:rPr>
      </w:pPr>
    </w:p>
    <w:p w14:paraId="77CAAF49" w14:textId="68A6537F" w:rsidR="00C070A4" w:rsidRPr="00A06B10" w:rsidRDefault="00C070A4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lastRenderedPageBreak/>
        <w:t>Payment methods:</w:t>
      </w:r>
    </w:p>
    <w:p w14:paraId="35B38BAA" w14:textId="6AFF4EB9" w:rsidR="00C070A4" w:rsidRPr="00A06B10" w:rsidRDefault="00C070A4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1.</w:t>
      </w:r>
      <w:r w:rsidRPr="00A06B10">
        <w:rPr>
          <w:b/>
          <w:bCs/>
          <w:iCs/>
          <w:color w:val="000000" w:themeColor="text1"/>
          <w:sz w:val="22"/>
          <w:szCs w:val="22"/>
        </w:rPr>
        <w:t xml:space="preserve"> Cheque made payable to ‘Genomic Medicine Foundation UK)</w:t>
      </w:r>
    </w:p>
    <w:p w14:paraId="184965B8" w14:textId="24637E52" w:rsidR="003D4AD6" w:rsidRPr="00A06B10" w:rsidRDefault="00A06B10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>2. Direct via BACS:</w:t>
      </w:r>
    </w:p>
    <w:p w14:paraId="3EEC8744" w14:textId="3FCEC086" w:rsidR="00C070A4" w:rsidRPr="00A06B10" w:rsidRDefault="00C070A4" w:rsidP="002D24DD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>Bar</w:t>
      </w:r>
      <w:r w:rsidR="00A06B10" w:rsidRPr="00A06B10">
        <w:rPr>
          <w:bCs/>
          <w:iCs/>
          <w:color w:val="000000" w:themeColor="text1"/>
          <w:sz w:val="22"/>
          <w:szCs w:val="22"/>
        </w:rPr>
        <w:t>clays plc, Sort code</w:t>
      </w:r>
      <w:r w:rsidR="00577F27">
        <w:rPr>
          <w:bCs/>
          <w:iCs/>
          <w:color w:val="000000" w:themeColor="text1"/>
          <w:sz w:val="22"/>
          <w:szCs w:val="22"/>
        </w:rPr>
        <w:t>:</w:t>
      </w:r>
      <w:r w:rsidR="00A06B10" w:rsidRPr="00A06B10">
        <w:rPr>
          <w:bCs/>
          <w:iCs/>
          <w:color w:val="000000" w:themeColor="text1"/>
          <w:sz w:val="22"/>
          <w:szCs w:val="22"/>
        </w:rPr>
        <w:t xml:space="preserve"> 20-76-92 ; </w:t>
      </w:r>
      <w:r w:rsidRPr="00A06B10">
        <w:rPr>
          <w:bCs/>
          <w:iCs/>
          <w:color w:val="000000" w:themeColor="text1"/>
          <w:sz w:val="22"/>
          <w:szCs w:val="22"/>
        </w:rPr>
        <w:t>Account Number</w:t>
      </w:r>
      <w:r w:rsidR="00577F27">
        <w:rPr>
          <w:bCs/>
          <w:iCs/>
          <w:color w:val="000000" w:themeColor="text1"/>
          <w:sz w:val="22"/>
          <w:szCs w:val="22"/>
        </w:rPr>
        <w:t>:</w:t>
      </w:r>
      <w:r w:rsidRPr="00A06B10">
        <w:rPr>
          <w:bCs/>
          <w:iCs/>
          <w:color w:val="000000" w:themeColor="text1"/>
          <w:sz w:val="22"/>
          <w:szCs w:val="22"/>
        </w:rPr>
        <w:t xml:space="preserve"> </w:t>
      </w:r>
      <w:r w:rsidR="00577F27">
        <w:rPr>
          <w:bCs/>
          <w:iCs/>
          <w:color w:val="000000" w:themeColor="text1"/>
          <w:sz w:val="22"/>
          <w:szCs w:val="22"/>
        </w:rPr>
        <w:t>03778304</w:t>
      </w:r>
    </w:p>
    <w:p w14:paraId="26DE1AF5" w14:textId="50245A7B" w:rsidR="003D4AD6" w:rsidRPr="00A06B10" w:rsidRDefault="003D4AD6" w:rsidP="002D24DD">
      <w:pPr>
        <w:spacing w:line="276" w:lineRule="auto"/>
        <w:rPr>
          <w:bCs/>
          <w:iCs/>
          <w:color w:val="000000" w:themeColor="text1"/>
          <w:sz w:val="22"/>
          <w:szCs w:val="22"/>
        </w:rPr>
      </w:pPr>
      <w:r w:rsidRPr="00A06B10">
        <w:rPr>
          <w:bCs/>
          <w:iCs/>
          <w:color w:val="000000" w:themeColor="text1"/>
          <w:sz w:val="22"/>
          <w:szCs w:val="22"/>
        </w:rPr>
        <w:t xml:space="preserve">Reference: </w:t>
      </w:r>
      <w:r w:rsidR="00A06B10" w:rsidRPr="00A06B10">
        <w:rPr>
          <w:bCs/>
          <w:iCs/>
          <w:color w:val="000000" w:themeColor="text1"/>
          <w:sz w:val="22"/>
          <w:szCs w:val="22"/>
        </w:rPr>
        <w:t xml:space="preserve">your full </w:t>
      </w:r>
      <w:r w:rsidRPr="00A06B10">
        <w:rPr>
          <w:bCs/>
          <w:iCs/>
          <w:color w:val="000000" w:themeColor="text1"/>
          <w:sz w:val="22"/>
          <w:szCs w:val="22"/>
        </w:rPr>
        <w:t>name/CVGM2023</w:t>
      </w:r>
    </w:p>
    <w:p w14:paraId="1FEBC7ED" w14:textId="6EC81D56" w:rsidR="00A06B10" w:rsidRPr="00A06B10" w:rsidRDefault="003D4AD6" w:rsidP="002D24DD">
      <w:pPr>
        <w:spacing w:line="276" w:lineRule="auto"/>
        <w:rPr>
          <w:b/>
          <w:bCs/>
          <w:iCs/>
          <w:color w:val="000000" w:themeColor="text1"/>
          <w:sz w:val="22"/>
          <w:szCs w:val="22"/>
        </w:rPr>
      </w:pPr>
      <w:r w:rsidRPr="00A06B10">
        <w:rPr>
          <w:b/>
          <w:bCs/>
          <w:iCs/>
          <w:color w:val="000000" w:themeColor="text1"/>
          <w:sz w:val="22"/>
          <w:szCs w:val="22"/>
        </w:rPr>
        <w:t xml:space="preserve">3. </w:t>
      </w:r>
      <w:r w:rsidR="00A06B10" w:rsidRPr="00A06B10">
        <w:rPr>
          <w:b/>
          <w:bCs/>
          <w:iCs/>
          <w:color w:val="000000" w:themeColor="text1"/>
          <w:sz w:val="22"/>
          <w:szCs w:val="22"/>
        </w:rPr>
        <w:t>Eventbrite.co.uk</w:t>
      </w:r>
    </w:p>
    <w:p w14:paraId="17D6C4C8" w14:textId="77777777" w:rsidR="00A06B10" w:rsidRDefault="00000000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hyperlink r:id="rId9" w:history="1">
        <w:r w:rsidR="001F1CDC" w:rsidRPr="00A06B10">
          <w:rPr>
            <w:rStyle w:val="Hyperlink"/>
            <w:b/>
            <w:bCs/>
            <w:i/>
            <w:iCs/>
            <w:sz w:val="22"/>
            <w:szCs w:val="22"/>
          </w:rPr>
          <w:t>https://www.eventbrite.co.uk/e/the-ix-international-cardiovascular-genomic-medicine-conference-tickets-479167842917?aff=ebdssbdestsearch</w:t>
        </w:r>
      </w:hyperlink>
      <w:r w:rsidR="001F1CDC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3014D01" w14:textId="77777777" w:rsidR="00A06B10" w:rsidRDefault="00A06B10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14:paraId="27EAF8BF" w14:textId="7241A852" w:rsidR="00365090" w:rsidRDefault="00365090" w:rsidP="00365090">
      <w:pPr>
        <w:spacing w:line="276" w:lineRule="auto"/>
        <w:rPr>
          <w:b/>
          <w:iCs/>
          <w:color w:val="000000" w:themeColor="text1"/>
          <w:sz w:val="22"/>
          <w:szCs w:val="22"/>
        </w:rPr>
      </w:pPr>
      <w:r w:rsidRPr="00365090">
        <w:rPr>
          <w:b/>
          <w:iCs/>
          <w:color w:val="000000" w:themeColor="text1"/>
          <w:sz w:val="22"/>
          <w:szCs w:val="22"/>
        </w:rPr>
        <w:t>Please s</w:t>
      </w:r>
      <w:r w:rsidRPr="00365090">
        <w:rPr>
          <w:b/>
          <w:iCs/>
          <w:color w:val="000000" w:themeColor="text1"/>
          <w:sz w:val="22"/>
          <w:szCs w:val="22"/>
        </w:rPr>
        <w:t xml:space="preserve">end </w:t>
      </w:r>
      <w:r w:rsidRPr="00365090">
        <w:rPr>
          <w:b/>
          <w:iCs/>
          <w:color w:val="000000" w:themeColor="text1"/>
          <w:sz w:val="22"/>
          <w:szCs w:val="22"/>
        </w:rPr>
        <w:t xml:space="preserve">completed Registration form with payment details </w:t>
      </w:r>
      <w:r w:rsidRPr="00365090">
        <w:rPr>
          <w:b/>
          <w:iCs/>
          <w:color w:val="000000" w:themeColor="text1"/>
          <w:sz w:val="22"/>
          <w:szCs w:val="22"/>
        </w:rPr>
        <w:t xml:space="preserve">to- </w:t>
      </w:r>
    </w:p>
    <w:p w14:paraId="5BE34195" w14:textId="77777777" w:rsidR="00365090" w:rsidRPr="00365090" w:rsidRDefault="00365090" w:rsidP="00365090">
      <w:pPr>
        <w:spacing w:line="276" w:lineRule="auto"/>
        <w:rPr>
          <w:b/>
          <w:iCs/>
          <w:color w:val="000000" w:themeColor="text1"/>
          <w:sz w:val="22"/>
          <w:szCs w:val="22"/>
        </w:rPr>
      </w:pPr>
    </w:p>
    <w:p w14:paraId="1FED63CB" w14:textId="77777777" w:rsidR="00365090" w:rsidRPr="00365090" w:rsidRDefault="00365090" w:rsidP="00365090">
      <w:pPr>
        <w:spacing w:line="276" w:lineRule="auto"/>
        <w:rPr>
          <w:bCs/>
          <w:i/>
          <w:color w:val="000000" w:themeColor="text1"/>
          <w:sz w:val="28"/>
          <w:szCs w:val="28"/>
        </w:rPr>
      </w:pPr>
      <w:r w:rsidRPr="00365090">
        <w:rPr>
          <w:bCs/>
          <w:i/>
          <w:color w:val="000000" w:themeColor="text1"/>
          <w:sz w:val="28"/>
          <w:szCs w:val="28"/>
        </w:rPr>
        <w:t>Medical Director</w:t>
      </w:r>
      <w:r w:rsidRPr="00365090">
        <w:rPr>
          <w:bCs/>
          <w:i/>
          <w:color w:val="000000" w:themeColor="text1"/>
          <w:sz w:val="28"/>
          <w:szCs w:val="28"/>
        </w:rPr>
        <w:t xml:space="preserve">, </w:t>
      </w:r>
      <w:r w:rsidRPr="00365090">
        <w:rPr>
          <w:bCs/>
          <w:i/>
          <w:color w:val="000000" w:themeColor="text1"/>
          <w:sz w:val="28"/>
          <w:szCs w:val="28"/>
        </w:rPr>
        <w:t xml:space="preserve">Genomic Medicine Foundation UK Ltd., </w:t>
      </w:r>
    </w:p>
    <w:p w14:paraId="482BAC0E" w14:textId="1EC121FD" w:rsidR="00365090" w:rsidRPr="00365090" w:rsidRDefault="00365090" w:rsidP="00365090">
      <w:pPr>
        <w:spacing w:line="276" w:lineRule="auto"/>
        <w:rPr>
          <w:bCs/>
          <w:i/>
          <w:color w:val="000000" w:themeColor="text1"/>
          <w:sz w:val="28"/>
          <w:szCs w:val="28"/>
        </w:rPr>
      </w:pPr>
      <w:r w:rsidRPr="00365090">
        <w:rPr>
          <w:bCs/>
          <w:i/>
          <w:color w:val="000000" w:themeColor="text1"/>
          <w:sz w:val="28"/>
          <w:szCs w:val="28"/>
        </w:rPr>
        <w:t xml:space="preserve">Eliseg House, </w:t>
      </w:r>
      <w:proofErr w:type="spellStart"/>
      <w:r w:rsidRPr="00365090">
        <w:rPr>
          <w:bCs/>
          <w:i/>
          <w:color w:val="000000" w:themeColor="text1"/>
          <w:sz w:val="28"/>
          <w:szCs w:val="28"/>
        </w:rPr>
        <w:t>Druidstone</w:t>
      </w:r>
      <w:proofErr w:type="spellEnd"/>
      <w:r w:rsidRPr="00365090">
        <w:rPr>
          <w:bCs/>
          <w:i/>
          <w:color w:val="000000" w:themeColor="text1"/>
          <w:sz w:val="28"/>
          <w:szCs w:val="28"/>
        </w:rPr>
        <w:t xml:space="preserve"> Road, </w:t>
      </w:r>
      <w:r>
        <w:rPr>
          <w:bCs/>
          <w:i/>
          <w:color w:val="000000" w:themeColor="text1"/>
          <w:sz w:val="28"/>
          <w:szCs w:val="28"/>
        </w:rPr>
        <w:t xml:space="preserve">Old St Mellons, </w:t>
      </w:r>
      <w:r w:rsidRPr="00365090">
        <w:rPr>
          <w:bCs/>
          <w:i/>
          <w:color w:val="000000" w:themeColor="text1"/>
          <w:sz w:val="28"/>
          <w:szCs w:val="28"/>
        </w:rPr>
        <w:t>Cardiff, CF3 6XD, Wales, UK</w:t>
      </w:r>
      <w:r w:rsidRPr="00365090">
        <w:rPr>
          <w:bCs/>
          <w:i/>
          <w:color w:val="000000" w:themeColor="text1"/>
          <w:sz w:val="28"/>
          <w:szCs w:val="28"/>
        </w:rPr>
        <w:t>.</w:t>
      </w:r>
    </w:p>
    <w:p w14:paraId="11C4702A" w14:textId="6768B7A4" w:rsidR="00365090" w:rsidRDefault="00365090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14:paraId="375A057D" w14:textId="1DAF9DFF" w:rsidR="00850EFE" w:rsidRDefault="00850EFE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Or- Send as email attachment to- </w:t>
      </w:r>
      <w:hyperlink r:id="rId10" w:history="1">
        <w:r w:rsidRPr="00D22742">
          <w:rPr>
            <w:rStyle w:val="Hyperlink"/>
            <w:b/>
            <w:bCs/>
            <w:i/>
            <w:iCs/>
            <w:sz w:val="22"/>
            <w:szCs w:val="22"/>
          </w:rPr>
          <w:t>genomicmedicine@yahoo.co.uk</w:t>
        </w:r>
      </w:hyperlink>
      <w:r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50A30672" w14:textId="77777777" w:rsidR="00365090" w:rsidRDefault="00365090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14:paraId="3327DA1A" w14:textId="380FC91C" w:rsidR="003B0638" w:rsidRPr="00A06B10" w:rsidRDefault="003B0638" w:rsidP="002D24DD">
      <w:pPr>
        <w:spacing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A06B10">
        <w:rPr>
          <w:b/>
          <w:bCs/>
          <w:i/>
          <w:iCs/>
          <w:color w:val="000000" w:themeColor="text1"/>
          <w:sz w:val="22"/>
          <w:szCs w:val="22"/>
        </w:rPr>
        <w:t xml:space="preserve">For all </w:t>
      </w:r>
      <w:r w:rsidR="00D0639F" w:rsidRPr="00A06B10">
        <w:rPr>
          <w:b/>
          <w:bCs/>
          <w:i/>
          <w:iCs/>
          <w:color w:val="000000" w:themeColor="text1"/>
          <w:sz w:val="22"/>
          <w:szCs w:val="22"/>
        </w:rPr>
        <w:t xml:space="preserve">other </w:t>
      </w:r>
      <w:r w:rsidRPr="00A06B10">
        <w:rPr>
          <w:b/>
          <w:bCs/>
          <w:i/>
          <w:iCs/>
          <w:color w:val="000000" w:themeColor="text1"/>
          <w:sz w:val="22"/>
          <w:szCs w:val="22"/>
        </w:rPr>
        <w:t>enquiries please contact-</w:t>
      </w:r>
    </w:p>
    <w:p w14:paraId="7481BE33" w14:textId="6ED77AB5" w:rsidR="003B0638" w:rsidRPr="00A06B10" w:rsidRDefault="003B0638" w:rsidP="002D24DD">
      <w:pPr>
        <w:spacing w:line="276" w:lineRule="auto"/>
        <w:rPr>
          <w:color w:val="000000" w:themeColor="text1"/>
          <w:sz w:val="22"/>
          <w:szCs w:val="22"/>
        </w:rPr>
      </w:pPr>
      <w:r w:rsidRPr="00A06B10">
        <w:rPr>
          <w:color w:val="000000" w:themeColor="text1"/>
          <w:sz w:val="22"/>
          <w:szCs w:val="22"/>
        </w:rPr>
        <w:t xml:space="preserve">Professor Dhavendra Kumar, Chair- Organising </w:t>
      </w:r>
      <w:r w:rsidR="00D0639F" w:rsidRPr="00A06B10">
        <w:rPr>
          <w:color w:val="000000" w:themeColor="text1"/>
          <w:sz w:val="22"/>
          <w:szCs w:val="22"/>
        </w:rPr>
        <w:t xml:space="preserve">&amp; Scientific </w:t>
      </w:r>
      <w:r w:rsidRPr="00A06B10">
        <w:rPr>
          <w:color w:val="000000" w:themeColor="text1"/>
          <w:sz w:val="22"/>
          <w:szCs w:val="22"/>
        </w:rPr>
        <w:t>Committee</w:t>
      </w:r>
      <w:r w:rsidR="00D0639F" w:rsidRPr="00A06B10">
        <w:rPr>
          <w:color w:val="000000" w:themeColor="text1"/>
          <w:sz w:val="22"/>
          <w:szCs w:val="22"/>
        </w:rPr>
        <w:t>s</w:t>
      </w:r>
    </w:p>
    <w:p w14:paraId="74A9A76D" w14:textId="19491573" w:rsidR="003B0638" w:rsidRPr="00A06B10" w:rsidRDefault="00000000" w:rsidP="002D24DD">
      <w:pPr>
        <w:spacing w:line="276" w:lineRule="auto"/>
        <w:rPr>
          <w:color w:val="000000" w:themeColor="text1"/>
          <w:sz w:val="22"/>
          <w:szCs w:val="22"/>
        </w:rPr>
      </w:pPr>
      <w:hyperlink r:id="rId11" w:history="1">
        <w:r w:rsidR="004A2B6A" w:rsidRPr="001B180E">
          <w:rPr>
            <w:rStyle w:val="Hyperlink"/>
            <w:sz w:val="22"/>
            <w:szCs w:val="22"/>
          </w:rPr>
          <w:t>genomicmedicine@yahoo.co.uk</w:t>
        </w:r>
      </w:hyperlink>
      <w:r w:rsidR="004A2B6A">
        <w:rPr>
          <w:sz w:val="22"/>
          <w:szCs w:val="22"/>
        </w:rPr>
        <w:t xml:space="preserve"> ; </w:t>
      </w:r>
      <w:hyperlink r:id="rId12" w:history="1">
        <w:r w:rsidR="003B0638" w:rsidRPr="00A06B10">
          <w:rPr>
            <w:rStyle w:val="Hyperlink"/>
            <w:sz w:val="22"/>
            <w:szCs w:val="22"/>
          </w:rPr>
          <w:t>md@genomicmedicine.org</w:t>
        </w:r>
      </w:hyperlink>
      <w:r w:rsidR="003B0638" w:rsidRPr="00A06B10">
        <w:rPr>
          <w:color w:val="000000" w:themeColor="text1"/>
          <w:sz w:val="22"/>
          <w:szCs w:val="22"/>
        </w:rPr>
        <w:t xml:space="preserve"> ; </w:t>
      </w:r>
      <w:hyperlink r:id="rId13" w:history="1">
        <w:r w:rsidR="003B0638" w:rsidRPr="00A06B10">
          <w:rPr>
            <w:rStyle w:val="Hyperlink"/>
            <w:sz w:val="22"/>
            <w:szCs w:val="22"/>
          </w:rPr>
          <w:t>d.kumar@qmul.ac.uk</w:t>
        </w:r>
      </w:hyperlink>
      <w:r w:rsidR="003B0638" w:rsidRPr="00A06B10">
        <w:rPr>
          <w:color w:val="000000" w:themeColor="text1"/>
          <w:sz w:val="22"/>
          <w:szCs w:val="22"/>
        </w:rPr>
        <w:t xml:space="preserve"> </w:t>
      </w:r>
    </w:p>
    <w:p w14:paraId="4E50107E" w14:textId="34B9E88D" w:rsidR="00F94D81" w:rsidRPr="00A06B10" w:rsidRDefault="00FB7A0B" w:rsidP="00D0639F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Mr. Nicholas</w:t>
      </w:r>
      <w:r w:rsidR="003B0638" w:rsidRPr="00A06B10">
        <w:rPr>
          <w:color w:val="000000" w:themeColor="text1"/>
          <w:sz w:val="22"/>
          <w:szCs w:val="22"/>
        </w:rPr>
        <w:t xml:space="preserve"> Miles, Events Mana</w:t>
      </w:r>
      <w:r w:rsidR="001F1CDC" w:rsidRPr="00A06B10">
        <w:rPr>
          <w:color w:val="000000" w:themeColor="text1"/>
          <w:sz w:val="22"/>
          <w:szCs w:val="22"/>
        </w:rPr>
        <w:t xml:space="preserve">ger: </w:t>
      </w:r>
      <w:hyperlink r:id="rId14" w:history="1">
        <w:r w:rsidR="001F1CDC" w:rsidRPr="00A06B10">
          <w:rPr>
            <w:rStyle w:val="Hyperlink"/>
            <w:sz w:val="22"/>
            <w:szCs w:val="22"/>
          </w:rPr>
          <w:t>nick@neon-events.co.uk</w:t>
        </w:r>
      </w:hyperlink>
      <w:r w:rsidR="001F1CDC" w:rsidRPr="00A06B10">
        <w:rPr>
          <w:color w:val="000000" w:themeColor="text1"/>
          <w:sz w:val="22"/>
          <w:szCs w:val="22"/>
        </w:rPr>
        <w:t xml:space="preserve"> </w:t>
      </w:r>
    </w:p>
    <w:sectPr w:rsidR="00F94D81" w:rsidRPr="00A06B10" w:rsidSect="002F0FFF">
      <w:headerReference w:type="even" r:id="rId15"/>
      <w:headerReference w:type="default" r:id="rId16"/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05A5" w14:textId="77777777" w:rsidR="00F1499B" w:rsidRDefault="00F1499B" w:rsidP="007E5558">
      <w:r>
        <w:separator/>
      </w:r>
    </w:p>
  </w:endnote>
  <w:endnote w:type="continuationSeparator" w:id="0">
    <w:p w14:paraId="51B4542F" w14:textId="77777777" w:rsidR="00F1499B" w:rsidRDefault="00F1499B" w:rsidP="007E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BFEC" w14:textId="77777777" w:rsidR="00F1499B" w:rsidRDefault="00F1499B" w:rsidP="007E5558">
      <w:r>
        <w:separator/>
      </w:r>
    </w:p>
  </w:footnote>
  <w:footnote w:type="continuationSeparator" w:id="0">
    <w:p w14:paraId="3B13F4A6" w14:textId="77777777" w:rsidR="00F1499B" w:rsidRDefault="00F1499B" w:rsidP="007E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0465137"/>
      <w:docPartObj>
        <w:docPartGallery w:val="Page Numbers (Top of Page)"/>
        <w:docPartUnique/>
      </w:docPartObj>
    </w:sdtPr>
    <w:sdtContent>
      <w:p w14:paraId="25C11B54" w14:textId="13C1E087" w:rsidR="004A2B6A" w:rsidRDefault="004A2B6A" w:rsidP="0003435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0836A" w14:textId="77777777" w:rsidR="004A2B6A" w:rsidRDefault="004A2B6A" w:rsidP="007E555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5B58" w14:textId="7777EC96" w:rsidR="004A2B6A" w:rsidRDefault="004A2B6A">
    <w:pPr>
      <w:pStyle w:val="Header"/>
    </w:pPr>
    <w:r>
      <w:t>VIII International CVGM 2021</w:t>
    </w:r>
  </w:p>
  <w:p w14:paraId="292B3101" w14:textId="77777777" w:rsidR="004A2B6A" w:rsidRDefault="004A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CD8"/>
    <w:multiLevelType w:val="hybridMultilevel"/>
    <w:tmpl w:val="2C5C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5913"/>
    <w:multiLevelType w:val="hybridMultilevel"/>
    <w:tmpl w:val="0EC4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78B0"/>
    <w:multiLevelType w:val="hybridMultilevel"/>
    <w:tmpl w:val="7E4460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2088161">
    <w:abstractNumId w:val="2"/>
  </w:num>
  <w:num w:numId="2" w16cid:durableId="1141846369">
    <w:abstractNumId w:val="1"/>
  </w:num>
  <w:num w:numId="3" w16cid:durableId="130326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3EC"/>
    <w:rsid w:val="00001A47"/>
    <w:rsid w:val="000123EC"/>
    <w:rsid w:val="0003435F"/>
    <w:rsid w:val="00041C5D"/>
    <w:rsid w:val="00050A72"/>
    <w:rsid w:val="00074930"/>
    <w:rsid w:val="00116322"/>
    <w:rsid w:val="001314E3"/>
    <w:rsid w:val="0018187B"/>
    <w:rsid w:val="00190E8E"/>
    <w:rsid w:val="001D7B0C"/>
    <w:rsid w:val="001F1CDC"/>
    <w:rsid w:val="00222372"/>
    <w:rsid w:val="002D24DD"/>
    <w:rsid w:val="002F0FFF"/>
    <w:rsid w:val="00302E6C"/>
    <w:rsid w:val="00324848"/>
    <w:rsid w:val="00333EF7"/>
    <w:rsid w:val="00344861"/>
    <w:rsid w:val="00365090"/>
    <w:rsid w:val="003B0638"/>
    <w:rsid w:val="003D4AD6"/>
    <w:rsid w:val="003F2707"/>
    <w:rsid w:val="00433787"/>
    <w:rsid w:val="00460CB4"/>
    <w:rsid w:val="004A2B6A"/>
    <w:rsid w:val="004F5F68"/>
    <w:rsid w:val="00533CC2"/>
    <w:rsid w:val="00575F10"/>
    <w:rsid w:val="00577F27"/>
    <w:rsid w:val="00650702"/>
    <w:rsid w:val="007E5558"/>
    <w:rsid w:val="00850EFE"/>
    <w:rsid w:val="008A6F66"/>
    <w:rsid w:val="008E2BF5"/>
    <w:rsid w:val="008F466D"/>
    <w:rsid w:val="00946D25"/>
    <w:rsid w:val="00994D28"/>
    <w:rsid w:val="009A769B"/>
    <w:rsid w:val="009C0CE7"/>
    <w:rsid w:val="00A06B10"/>
    <w:rsid w:val="00A13095"/>
    <w:rsid w:val="00B05A37"/>
    <w:rsid w:val="00B07D4D"/>
    <w:rsid w:val="00BA35A1"/>
    <w:rsid w:val="00C070A4"/>
    <w:rsid w:val="00C4457E"/>
    <w:rsid w:val="00CA3AFC"/>
    <w:rsid w:val="00D0639F"/>
    <w:rsid w:val="00D5240C"/>
    <w:rsid w:val="00D84659"/>
    <w:rsid w:val="00DA2110"/>
    <w:rsid w:val="00E2679C"/>
    <w:rsid w:val="00E2681E"/>
    <w:rsid w:val="00E94B32"/>
    <w:rsid w:val="00EB7A81"/>
    <w:rsid w:val="00F040B1"/>
    <w:rsid w:val="00F1499B"/>
    <w:rsid w:val="00F760A3"/>
    <w:rsid w:val="00F927B2"/>
    <w:rsid w:val="00F935A5"/>
    <w:rsid w:val="00F94D81"/>
    <w:rsid w:val="00FB5D7C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FA3BB"/>
  <w15:docId w15:val="{D3A56761-8A20-004E-B6D5-E46DFB2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58"/>
  </w:style>
  <w:style w:type="paragraph" w:styleId="Footer">
    <w:name w:val="footer"/>
    <w:basedOn w:val="Normal"/>
    <w:link w:val="FooterChar"/>
    <w:uiPriority w:val="99"/>
    <w:unhideWhenUsed/>
    <w:rsid w:val="007E5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58"/>
  </w:style>
  <w:style w:type="character" w:styleId="PageNumber">
    <w:name w:val="page number"/>
    <w:basedOn w:val="DefaultParagraphFont"/>
    <w:uiPriority w:val="99"/>
    <w:semiHidden/>
    <w:unhideWhenUsed/>
    <w:rsid w:val="007E5558"/>
  </w:style>
  <w:style w:type="character" w:styleId="Hyperlink">
    <w:name w:val="Hyperlink"/>
    <w:basedOn w:val="DefaultParagraphFont"/>
    <w:uiPriority w:val="99"/>
    <w:unhideWhenUsed/>
    <w:rsid w:val="003B06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7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5F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0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icmedicine.org" TargetMode="External"/><Relationship Id="rId13" Type="http://schemas.openxmlformats.org/officeDocument/2006/relationships/hyperlink" Target="mailto:d.kumar@qmul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d@genomicmedicin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omicmedicine@yahoo.co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enomicmedicine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the-ix-international-cardiovascular-genomic-medicine-conference-tickets-479167842917?aff=ebdssbdestsearch" TargetMode="External"/><Relationship Id="rId14" Type="http://schemas.openxmlformats.org/officeDocument/2006/relationships/hyperlink" Target="mailto:nick@neon-events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havendrakumar/Desktop/IXCVGM2023_Edinburgh/CVGM%20Conferences/The%20VIII%20International%20Conference%20of%20Cardiovascular%20Genomic%20Medicine_Committe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VIII International Conference of Cardiovascular Genomic Medicine_Committees.dotx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Dhavendra Kumar</cp:lastModifiedBy>
  <cp:revision>2</cp:revision>
  <cp:lastPrinted>2023-07-17T12:29:00Z</cp:lastPrinted>
  <dcterms:created xsi:type="dcterms:W3CDTF">2023-07-17T12:31:00Z</dcterms:created>
  <dcterms:modified xsi:type="dcterms:W3CDTF">2023-07-17T12:31:00Z</dcterms:modified>
</cp:coreProperties>
</file>